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37" w:rsidRDefault="009E3937">
      <w:pPr>
        <w:spacing w:line="6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9E3937" w:rsidRDefault="009E3937">
      <w:pPr>
        <w:rPr>
          <w:rFonts w:ascii="仿宋_GB2312" w:eastAsia="仿宋_GB2312"/>
          <w:sz w:val="30"/>
          <w:szCs w:val="30"/>
        </w:rPr>
      </w:pPr>
    </w:p>
    <w:p w:rsidR="009E3937" w:rsidRDefault="009E3937">
      <w:pPr>
        <w:rPr>
          <w:rFonts w:ascii="仿宋_GB2312" w:eastAsia="仿宋_GB2312"/>
          <w:sz w:val="30"/>
          <w:szCs w:val="30"/>
        </w:rPr>
      </w:pPr>
    </w:p>
    <w:p w:rsidR="009E3937" w:rsidRDefault="009E3937">
      <w:pPr>
        <w:widowControl/>
        <w:shd w:val="clear" w:color="auto" w:fill="FFFFFF"/>
        <w:jc w:val="center"/>
        <w:rPr>
          <w:rFonts w:ascii="方正小标宋简体" w:eastAsia="方正小标宋简体" w:hAnsi="宋体"/>
          <w:color w:val="333333"/>
          <w:kern w:val="0"/>
          <w:sz w:val="24"/>
          <w:szCs w:val="24"/>
        </w:rPr>
      </w:pPr>
      <w:r>
        <w:rPr>
          <w:rFonts w:ascii="方正小标宋简体" w:eastAsia="方正小标宋简体" w:hAnsi="宋体" w:cs="方正小标宋简体" w:hint="eastAsia"/>
          <w:color w:val="333333"/>
          <w:kern w:val="0"/>
          <w:sz w:val="36"/>
          <w:szCs w:val="36"/>
        </w:rPr>
        <w:t>政府网站工作年度报表</w:t>
      </w:r>
    </w:p>
    <w:p w:rsidR="009E3937" w:rsidRDefault="009E3937">
      <w:pPr>
        <w:widowControl/>
        <w:shd w:val="clear" w:color="auto" w:fill="FFFFFF"/>
        <w:jc w:val="center"/>
        <w:rPr>
          <w:rFonts w:ascii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hAnsi="宋体" w:cs="宋体"/>
          <w:color w:val="333333"/>
          <w:kern w:val="0"/>
          <w:sz w:val="24"/>
          <w:szCs w:val="24"/>
        </w:rPr>
        <w:t>2018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年度）</w:t>
      </w:r>
    </w:p>
    <w:p w:rsidR="009E3937" w:rsidRDefault="009E3937">
      <w:pPr>
        <w:widowControl/>
        <w:shd w:val="clear" w:color="auto" w:fill="FFFFFF"/>
        <w:jc w:val="center"/>
        <w:rPr>
          <w:rFonts w:ascii="宋体"/>
          <w:color w:val="333333"/>
          <w:kern w:val="0"/>
          <w:sz w:val="24"/>
          <w:szCs w:val="24"/>
        </w:rPr>
      </w:pPr>
    </w:p>
    <w:p w:rsidR="009E3937" w:rsidRDefault="009E3937">
      <w:pPr>
        <w:widowControl/>
        <w:shd w:val="clear" w:color="auto" w:fill="FFFFFF"/>
        <w:jc w:val="left"/>
        <w:rPr>
          <w:rFonts w:ascii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填报单位：抚顺市就业和人才服务中心</w:t>
      </w:r>
    </w:p>
    <w:tbl>
      <w:tblPr>
        <w:tblW w:w="934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038"/>
        <w:gridCol w:w="2594"/>
        <w:gridCol w:w="2509"/>
        <w:gridCol w:w="2206"/>
      </w:tblGrid>
      <w:tr w:rsidR="009E3937" w:rsidRPr="004A6E6E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抚顺市就业网</w:t>
            </w:r>
            <w:r>
              <w:rPr>
                <w:kern w:val="0"/>
              </w:rPr>
              <w:t>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6D0401" w:rsidRDefault="009E3937">
            <w:pPr>
              <w:widowControl/>
              <w:jc w:val="center"/>
              <w:rPr>
                <w:kern w:val="0"/>
              </w:rPr>
            </w:pPr>
            <w:r w:rsidRPr="006D0401">
              <w:rPr>
                <w:kern w:val="0"/>
              </w:rPr>
              <w:t>http://fsldjy.fushun.gov.cn/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抚顺市就业和人才服务中心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□政府门户网站　　　</w:t>
            </w:r>
            <w:r w:rsidRPr="0086472D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hAnsi="宋体" w:cs="宋体" w:hint="eastAsia"/>
                <w:kern w:val="0"/>
              </w:rPr>
              <w:t>部门网站　　　□专项网站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4575E7" w:rsidRDefault="009E3937" w:rsidP="004575E7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575E7">
              <w:rPr>
                <w:rFonts w:ascii="宋体" w:hAnsi="宋体" w:cs="宋体"/>
                <w:kern w:val="0"/>
                <w:sz w:val="24"/>
                <w:szCs w:val="24"/>
              </w:rPr>
              <w:t>2104000028</w:t>
            </w:r>
          </w:p>
        </w:tc>
      </w:tr>
      <w:tr w:rsidR="009E3937" w:rsidRPr="006B5E4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ICP</w:t>
            </w:r>
            <w:r>
              <w:rPr>
                <w:rFonts w:ascii="宋体" w:hAnsi="宋体" w:cs="宋体" w:hint="eastAsia"/>
                <w:kern w:val="0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4575E7" w:rsidRDefault="009E3937" w:rsidP="004575E7"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kern w:val="0"/>
              </w:rPr>
              <w:t> </w:t>
            </w:r>
            <w:r w:rsidRPr="004575E7">
              <w:rPr>
                <w:rFonts w:ascii="宋体" w:hAnsi="宋体" w:cs="宋体" w:hint="eastAsia"/>
                <w:kern w:val="0"/>
                <w:sz w:val="24"/>
                <w:szCs w:val="24"/>
              </w:rPr>
              <w:t>辽</w:t>
            </w:r>
            <w:r w:rsidRPr="004575E7">
              <w:rPr>
                <w:rFonts w:ascii="宋体" w:hAnsi="宋体" w:cs="宋体"/>
                <w:kern w:val="0"/>
                <w:sz w:val="24"/>
                <w:szCs w:val="24"/>
              </w:rPr>
              <w:t>ICP</w:t>
            </w:r>
            <w:r w:rsidRPr="004575E7"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 w:rsidRPr="004575E7">
              <w:rPr>
                <w:rFonts w:ascii="宋体" w:hAnsi="宋体" w:cs="宋体"/>
                <w:kern w:val="0"/>
                <w:sz w:val="24"/>
                <w:szCs w:val="24"/>
              </w:rPr>
              <w:t>05001394</w:t>
            </w:r>
            <w:r w:rsidRPr="004575E7"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6B5E4E" w:rsidRDefault="009E3937" w:rsidP="006B5E4E">
            <w:pPr>
              <w:widowControl/>
              <w:rPr>
                <w:kern w:val="0"/>
              </w:rPr>
            </w:pPr>
            <w:r w:rsidRPr="006B5E4E">
              <w:rPr>
                <w:kern w:val="0"/>
              </w:rPr>
              <w:t> </w:t>
            </w:r>
            <w:r>
              <w:rPr>
                <w:kern w:val="0"/>
              </w:rPr>
              <w:t>21040202000100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独立用户访问总量（单位：个）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822DDC" w:rsidRDefault="009E3937">
            <w:pPr>
              <w:widowControl/>
              <w:jc w:val="center"/>
              <w:rPr>
                <w:kern w:val="0"/>
              </w:rPr>
            </w:pPr>
            <w:r w:rsidRPr="00822DDC">
              <w:rPr>
                <w:kern w:val="0"/>
              </w:rPr>
              <w:t>1</w:t>
            </w:r>
            <w:r>
              <w:rPr>
                <w:kern w:val="0"/>
              </w:rPr>
              <w:t>5699</w:t>
            </w:r>
            <w:r w:rsidRPr="00822DDC">
              <w:rPr>
                <w:kern w:val="0"/>
              </w:rPr>
              <w:t>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网站总访问量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822DDC" w:rsidRDefault="009E3937">
            <w:pPr>
              <w:widowControl/>
              <w:jc w:val="center"/>
              <w:rPr>
                <w:kern w:val="0"/>
              </w:rPr>
            </w:pPr>
            <w:r w:rsidRPr="00822DDC">
              <w:rPr>
                <w:kern w:val="0"/>
              </w:rPr>
              <w:t>16000</w:t>
            </w:r>
            <w:r>
              <w:rPr>
                <w:kern w:val="0"/>
              </w:rPr>
              <w:t>0</w:t>
            </w:r>
            <w:r w:rsidRPr="00822DDC">
              <w:rPr>
                <w:kern w:val="0"/>
              </w:rPr>
              <w:t>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信息发布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1625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1625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专栏专题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（单位：个）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F52CB3" w:rsidRDefault="009E3937">
            <w:pPr>
              <w:widowControl/>
              <w:jc w:val="center"/>
              <w:rPr>
                <w:kern w:val="0"/>
              </w:rPr>
            </w:pPr>
            <w:r w:rsidRPr="00F52CB3">
              <w:rPr>
                <w:kern w:val="0"/>
              </w:rPr>
              <w:t>14 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F52CB3" w:rsidRDefault="009E3937">
            <w:pPr>
              <w:widowControl/>
              <w:jc w:val="center"/>
              <w:rPr>
                <w:kern w:val="0"/>
              </w:rPr>
            </w:pPr>
            <w:r w:rsidRPr="00F52CB3">
              <w:rPr>
                <w:kern w:val="0"/>
              </w:rPr>
              <w:t>2 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解读产品数量（单位：个）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媒体评论文章数量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0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回应公众关注热点或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 w:rsidRPr="00DF74C2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是　　　</w:t>
            </w:r>
            <w:r w:rsidRPr="0086472D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hAnsi="宋体" w:cs="宋体" w:hint="eastAsia"/>
                <w:kern w:val="0"/>
              </w:rPr>
              <w:t>否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注册用户数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政务服务事项数量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0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0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办件量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 w:rsidRPr="0086472D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hAnsi="宋体" w:cs="宋体" w:hint="eastAsia"/>
                <w:kern w:val="0"/>
              </w:rPr>
              <w:t>是　　　□否</w:t>
            </w:r>
          </w:p>
        </w:tc>
      </w:tr>
      <w:tr w:rsidR="009E3937" w:rsidRPr="008F08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3149AB" w:rsidRDefault="009E3937">
            <w:pPr>
              <w:widowControl/>
              <w:jc w:val="center"/>
              <w:rPr>
                <w:kern w:val="0"/>
              </w:rPr>
            </w:pPr>
            <w:r w:rsidRPr="003149AB">
              <w:rPr>
                <w:kern w:val="0"/>
              </w:rPr>
              <w:t>0</w:t>
            </w:r>
          </w:p>
        </w:tc>
      </w:tr>
      <w:tr w:rsidR="009E3937" w:rsidRPr="008F08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办结留言数量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3149AB" w:rsidRDefault="009E3937">
            <w:pPr>
              <w:widowControl/>
              <w:jc w:val="center"/>
              <w:rPr>
                <w:kern w:val="0"/>
              </w:rPr>
            </w:pPr>
            <w:r w:rsidRPr="003149AB">
              <w:rPr>
                <w:kern w:val="0"/>
              </w:rPr>
              <w:t>0</w:t>
            </w:r>
          </w:p>
        </w:tc>
      </w:tr>
      <w:tr w:rsidR="009E3937" w:rsidRPr="008F08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3149AB" w:rsidRDefault="009E3937">
            <w:pPr>
              <w:widowControl/>
              <w:jc w:val="center"/>
              <w:rPr>
                <w:kern w:val="0"/>
              </w:rPr>
            </w:pPr>
            <w:r w:rsidRPr="003149AB">
              <w:rPr>
                <w:kern w:val="0"/>
              </w:rPr>
              <w:t>0</w:t>
            </w:r>
          </w:p>
        </w:tc>
      </w:tr>
      <w:tr w:rsidR="009E3937" w:rsidRPr="008F08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3149AB" w:rsidRDefault="009E3937">
            <w:pPr>
              <w:widowControl/>
              <w:jc w:val="center"/>
              <w:rPr>
                <w:kern w:val="0"/>
              </w:rPr>
            </w:pPr>
            <w:r w:rsidRPr="003149AB">
              <w:rPr>
                <w:kern w:val="0"/>
              </w:rPr>
              <w:t>0</w:t>
            </w:r>
          </w:p>
        </w:tc>
      </w:tr>
      <w:tr w:rsidR="009E3937" w:rsidRPr="008F08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征集调查期数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822DDC" w:rsidRDefault="009E3937">
            <w:pPr>
              <w:widowControl/>
              <w:jc w:val="center"/>
              <w:rPr>
                <w:kern w:val="0"/>
              </w:rPr>
            </w:pPr>
            <w:r w:rsidRPr="00822DDC">
              <w:rPr>
                <w:kern w:val="0"/>
              </w:rPr>
              <w:t>3 </w:t>
            </w:r>
          </w:p>
        </w:tc>
      </w:tr>
      <w:tr w:rsidR="009E3937" w:rsidRPr="008F08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收到意见数量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822DDC" w:rsidRDefault="009E3937">
            <w:pPr>
              <w:widowControl/>
              <w:jc w:val="center"/>
              <w:rPr>
                <w:kern w:val="0"/>
              </w:rPr>
            </w:pPr>
            <w:r w:rsidRPr="00822DDC">
              <w:rPr>
                <w:kern w:val="0"/>
              </w:rPr>
              <w:t>957</w:t>
            </w:r>
          </w:p>
        </w:tc>
      </w:tr>
      <w:tr w:rsidR="009E3937" w:rsidRPr="008F08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公布调查结果期数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822DDC" w:rsidRDefault="009E3937">
            <w:pPr>
              <w:widowControl/>
              <w:jc w:val="center"/>
              <w:rPr>
                <w:kern w:val="0"/>
              </w:rPr>
            </w:pPr>
            <w:r w:rsidRPr="00822DDC">
              <w:rPr>
                <w:kern w:val="0"/>
              </w:rPr>
              <w:t> 3</w:t>
            </w:r>
          </w:p>
        </w:tc>
      </w:tr>
      <w:tr w:rsidR="009E3937" w:rsidRPr="008F08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F52CB3" w:rsidRDefault="009E3937">
            <w:pPr>
              <w:widowControl/>
              <w:jc w:val="center"/>
              <w:rPr>
                <w:kern w:val="0"/>
              </w:rPr>
            </w:pPr>
            <w:r w:rsidRPr="00F52CB3">
              <w:rPr>
                <w:kern w:val="0"/>
              </w:rPr>
              <w:t> 0</w:t>
            </w:r>
          </w:p>
        </w:tc>
      </w:tr>
      <w:tr w:rsidR="009E3937" w:rsidRPr="008F08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F52CB3" w:rsidRDefault="009E3937">
            <w:pPr>
              <w:widowControl/>
              <w:jc w:val="center"/>
              <w:rPr>
                <w:kern w:val="0"/>
              </w:rPr>
            </w:pPr>
            <w:r w:rsidRPr="00F52CB3">
              <w:rPr>
                <w:kern w:val="0"/>
              </w:rPr>
              <w:t> 0</w:t>
            </w:r>
          </w:p>
        </w:tc>
      </w:tr>
      <w:tr w:rsidR="009E3937" w:rsidRPr="008F08C9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答复网民提问数量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Pr="00F52CB3" w:rsidRDefault="009E3937">
            <w:pPr>
              <w:widowControl/>
              <w:jc w:val="center"/>
              <w:rPr>
                <w:kern w:val="0"/>
              </w:rPr>
            </w:pPr>
            <w:r w:rsidRPr="00F52CB3">
              <w:rPr>
                <w:kern w:val="0"/>
              </w:rPr>
              <w:t> 0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□是　　　</w:t>
            </w:r>
            <w:r w:rsidRPr="0086472D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hAnsi="宋体" w:cs="宋体" w:hint="eastAsia"/>
                <w:kern w:val="0"/>
              </w:rPr>
              <w:t>否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安全检测评估次数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发现问题数量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问题整改数量</w:t>
            </w:r>
          </w:p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0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□是　　　</w:t>
            </w:r>
            <w:r w:rsidRPr="0086472D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hAnsi="宋体" w:cs="宋体" w:hint="eastAsia"/>
                <w:kern w:val="0"/>
              </w:rPr>
              <w:t>否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□是　　　</w:t>
            </w:r>
            <w:r w:rsidRPr="0086472D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hAnsi="宋体" w:cs="宋体" w:hint="eastAsia"/>
                <w:kern w:val="0"/>
              </w:rPr>
              <w:t>否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 w:rsidRPr="0086472D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hAnsi="宋体" w:cs="宋体" w:hint="eastAsia"/>
                <w:kern w:val="0"/>
              </w:rPr>
              <w:t>是　　　□否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 w:rsidRPr="0086472D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hAnsi="宋体" w:cs="宋体" w:hint="eastAsia"/>
                <w:kern w:val="0"/>
              </w:rPr>
              <w:t>是　　　□否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微博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抚顺就业</w:t>
            </w:r>
            <w:r>
              <w:rPr>
                <w:kern w:val="0"/>
              </w:rPr>
              <w:t>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1072 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关注量（单位：个）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529 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微信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抚顺就业</w:t>
            </w:r>
            <w:r>
              <w:rPr>
                <w:kern w:val="0"/>
              </w:rPr>
              <w:t>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74 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订阅数（单位：个）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 1270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937" w:rsidRDefault="009E393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无</w:t>
            </w:r>
            <w:r>
              <w:rPr>
                <w:kern w:val="0"/>
              </w:rPr>
              <w:t> </w:t>
            </w:r>
          </w:p>
        </w:tc>
      </w:tr>
      <w:tr w:rsidR="009E3937" w:rsidRPr="004A6E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37" w:rsidRDefault="009E3937">
            <w:pPr>
              <w:widowControl/>
              <w:ind w:firstLine="200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□搜索即服务　　　□多语言版本　　　□无障碍浏览　　　□千人千网</w:t>
            </w:r>
          </w:p>
          <w:p w:rsidR="009E3937" w:rsidRDefault="009E3937">
            <w:pPr>
              <w:widowControl/>
              <w:ind w:firstLine="200"/>
              <w:jc w:val="left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□其他</w:t>
            </w:r>
            <w:r>
              <w:rPr>
                <w:kern w:val="0"/>
              </w:rPr>
              <w:t>_____________________________________________________</w:t>
            </w:r>
          </w:p>
          <w:p w:rsidR="009E3937" w:rsidRDefault="009E3937">
            <w:pPr>
              <w:widowControl/>
              <w:ind w:firstLine="400"/>
              <w:jc w:val="left"/>
              <w:rPr>
                <w:kern w:val="0"/>
              </w:rPr>
            </w:pPr>
            <w:r>
              <w:rPr>
                <w:kern w:val="0"/>
              </w:rPr>
              <w:t>___________________________________________________________</w:t>
            </w:r>
          </w:p>
        </w:tc>
      </w:tr>
    </w:tbl>
    <w:p w:rsidR="009E3937" w:rsidRPr="002D76C2" w:rsidRDefault="009E3937" w:rsidP="00EF52FF">
      <w:pPr>
        <w:widowControl/>
        <w:shd w:val="clear" w:color="auto" w:fill="FFFFFF"/>
        <w:rPr>
          <w:kern w:val="0"/>
        </w:rPr>
      </w:pPr>
    </w:p>
    <w:sectPr w:rsidR="009E3937" w:rsidRPr="002D76C2" w:rsidSect="009315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937" w:rsidRDefault="009E3937" w:rsidP="00931561">
      <w:r>
        <w:separator/>
      </w:r>
    </w:p>
  </w:endnote>
  <w:endnote w:type="continuationSeparator" w:id="0">
    <w:p w:rsidR="009E3937" w:rsidRDefault="009E3937" w:rsidP="00931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MS Gothic">
    <w:altName w:val="昒? 嫛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37" w:rsidRDefault="009E393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9.15pt;height:11pt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9E3937" w:rsidRDefault="009E3937">
                <w:pPr>
                  <w:snapToGrid w:val="0"/>
                  <w:rPr>
                    <w:sz w:val="18"/>
                    <w:szCs w:val="18"/>
                  </w:rPr>
                </w:pPr>
                <w:fldSimple w:instr=" PAGE  \* MERGEFORMAT ">
                  <w:r w:rsidRPr="00BB3390">
                    <w:rPr>
                      <w:noProof/>
                      <w:sz w:val="18"/>
                      <w:szCs w:val="18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937" w:rsidRDefault="009E3937" w:rsidP="00931561">
      <w:r>
        <w:separator/>
      </w:r>
    </w:p>
  </w:footnote>
  <w:footnote w:type="continuationSeparator" w:id="0">
    <w:p w:rsidR="009E3937" w:rsidRDefault="009E3937" w:rsidP="00931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CDB9"/>
    <w:multiLevelType w:val="singleLevel"/>
    <w:tmpl w:val="12E4CDB9"/>
    <w:lvl w:ilvl="0">
      <w:start w:val="2"/>
      <w:numFmt w:val="chineseCounting"/>
      <w:suff w:val="nothing"/>
      <w:lvlText w:val="（%1）"/>
      <w:lvlJc w:val="left"/>
      <w:pPr>
        <w:ind w:left="64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56C"/>
    <w:rsid w:val="00003BCA"/>
    <w:rsid w:val="00035E1D"/>
    <w:rsid w:val="000728E9"/>
    <w:rsid w:val="00085C51"/>
    <w:rsid w:val="000C58A8"/>
    <w:rsid w:val="000D24CF"/>
    <w:rsid w:val="000E4828"/>
    <w:rsid w:val="001664F5"/>
    <w:rsid w:val="001816AA"/>
    <w:rsid w:val="00185D18"/>
    <w:rsid w:val="001E1E1B"/>
    <w:rsid w:val="001F277F"/>
    <w:rsid w:val="001F3658"/>
    <w:rsid w:val="002404FD"/>
    <w:rsid w:val="00244054"/>
    <w:rsid w:val="002533B3"/>
    <w:rsid w:val="00257CE8"/>
    <w:rsid w:val="002626FD"/>
    <w:rsid w:val="00264ED1"/>
    <w:rsid w:val="0029146F"/>
    <w:rsid w:val="002A309E"/>
    <w:rsid w:val="002A3932"/>
    <w:rsid w:val="002A4807"/>
    <w:rsid w:val="002C061E"/>
    <w:rsid w:val="002C1B3F"/>
    <w:rsid w:val="002D76C2"/>
    <w:rsid w:val="003120F7"/>
    <w:rsid w:val="003149AB"/>
    <w:rsid w:val="0032394D"/>
    <w:rsid w:val="00340EE7"/>
    <w:rsid w:val="00380D07"/>
    <w:rsid w:val="00396379"/>
    <w:rsid w:val="003A0660"/>
    <w:rsid w:val="003A489C"/>
    <w:rsid w:val="003D5C74"/>
    <w:rsid w:val="003F615F"/>
    <w:rsid w:val="00456488"/>
    <w:rsid w:val="004575E7"/>
    <w:rsid w:val="00477A56"/>
    <w:rsid w:val="004A6E6E"/>
    <w:rsid w:val="004B76E8"/>
    <w:rsid w:val="004E4DCB"/>
    <w:rsid w:val="004F1D0C"/>
    <w:rsid w:val="004F5026"/>
    <w:rsid w:val="0050152E"/>
    <w:rsid w:val="00511D4D"/>
    <w:rsid w:val="005215A9"/>
    <w:rsid w:val="005348C6"/>
    <w:rsid w:val="005433D9"/>
    <w:rsid w:val="005461ED"/>
    <w:rsid w:val="005479C7"/>
    <w:rsid w:val="005563F0"/>
    <w:rsid w:val="00596383"/>
    <w:rsid w:val="005A2179"/>
    <w:rsid w:val="005A508A"/>
    <w:rsid w:val="005A6A73"/>
    <w:rsid w:val="005B092E"/>
    <w:rsid w:val="005B3BC2"/>
    <w:rsid w:val="005D7EFD"/>
    <w:rsid w:val="005E636C"/>
    <w:rsid w:val="005F3EB4"/>
    <w:rsid w:val="006069A8"/>
    <w:rsid w:val="006106EF"/>
    <w:rsid w:val="00651F4A"/>
    <w:rsid w:val="00655EF4"/>
    <w:rsid w:val="006656E6"/>
    <w:rsid w:val="006860D8"/>
    <w:rsid w:val="00691632"/>
    <w:rsid w:val="006B5E4E"/>
    <w:rsid w:val="006C27F4"/>
    <w:rsid w:val="006C5A7C"/>
    <w:rsid w:val="006D0401"/>
    <w:rsid w:val="00703778"/>
    <w:rsid w:val="00703A93"/>
    <w:rsid w:val="0072594C"/>
    <w:rsid w:val="00736D7F"/>
    <w:rsid w:val="007910AE"/>
    <w:rsid w:val="00795BA4"/>
    <w:rsid w:val="007C09C4"/>
    <w:rsid w:val="007C2EB5"/>
    <w:rsid w:val="00817F1F"/>
    <w:rsid w:val="00822DDC"/>
    <w:rsid w:val="0086472D"/>
    <w:rsid w:val="0087480A"/>
    <w:rsid w:val="00887A6B"/>
    <w:rsid w:val="008903FE"/>
    <w:rsid w:val="008B0E08"/>
    <w:rsid w:val="008C1EA8"/>
    <w:rsid w:val="008D356C"/>
    <w:rsid w:val="008E2C14"/>
    <w:rsid w:val="008F08C9"/>
    <w:rsid w:val="008F4CDA"/>
    <w:rsid w:val="008F5DFA"/>
    <w:rsid w:val="008F5FD4"/>
    <w:rsid w:val="00916350"/>
    <w:rsid w:val="00924E58"/>
    <w:rsid w:val="00931561"/>
    <w:rsid w:val="00931A6D"/>
    <w:rsid w:val="0095528B"/>
    <w:rsid w:val="00960855"/>
    <w:rsid w:val="009A1138"/>
    <w:rsid w:val="009E38D4"/>
    <w:rsid w:val="009E3937"/>
    <w:rsid w:val="00A40229"/>
    <w:rsid w:val="00A43123"/>
    <w:rsid w:val="00A463C3"/>
    <w:rsid w:val="00A62828"/>
    <w:rsid w:val="00A64EA6"/>
    <w:rsid w:val="00A662B2"/>
    <w:rsid w:val="00A77B15"/>
    <w:rsid w:val="00A9758E"/>
    <w:rsid w:val="00AC6493"/>
    <w:rsid w:val="00B4045E"/>
    <w:rsid w:val="00B5114B"/>
    <w:rsid w:val="00B631CC"/>
    <w:rsid w:val="00BB3390"/>
    <w:rsid w:val="00BC0261"/>
    <w:rsid w:val="00BD40D6"/>
    <w:rsid w:val="00BF4F0B"/>
    <w:rsid w:val="00BF533C"/>
    <w:rsid w:val="00C03E1E"/>
    <w:rsid w:val="00C073D4"/>
    <w:rsid w:val="00C07C8E"/>
    <w:rsid w:val="00C26BB6"/>
    <w:rsid w:val="00C2782B"/>
    <w:rsid w:val="00C35CA9"/>
    <w:rsid w:val="00C727F8"/>
    <w:rsid w:val="00CB4807"/>
    <w:rsid w:val="00CB4D9A"/>
    <w:rsid w:val="00CD4096"/>
    <w:rsid w:val="00D10C1A"/>
    <w:rsid w:val="00D82A31"/>
    <w:rsid w:val="00D82ABA"/>
    <w:rsid w:val="00D9427C"/>
    <w:rsid w:val="00DB5DEB"/>
    <w:rsid w:val="00DB7C26"/>
    <w:rsid w:val="00DC5DD0"/>
    <w:rsid w:val="00DE5A2D"/>
    <w:rsid w:val="00DF74C2"/>
    <w:rsid w:val="00E023C8"/>
    <w:rsid w:val="00E13046"/>
    <w:rsid w:val="00E24F80"/>
    <w:rsid w:val="00E5558C"/>
    <w:rsid w:val="00E767AF"/>
    <w:rsid w:val="00E84B3F"/>
    <w:rsid w:val="00EA0937"/>
    <w:rsid w:val="00EF2929"/>
    <w:rsid w:val="00EF4322"/>
    <w:rsid w:val="00EF52FF"/>
    <w:rsid w:val="00F436A7"/>
    <w:rsid w:val="00F52CB3"/>
    <w:rsid w:val="00FA0CB7"/>
    <w:rsid w:val="00FA4F54"/>
    <w:rsid w:val="00FD0998"/>
    <w:rsid w:val="00FE45CC"/>
    <w:rsid w:val="011960AD"/>
    <w:rsid w:val="012469A2"/>
    <w:rsid w:val="01F6554F"/>
    <w:rsid w:val="035131D1"/>
    <w:rsid w:val="036E2982"/>
    <w:rsid w:val="04DB5289"/>
    <w:rsid w:val="05336C5E"/>
    <w:rsid w:val="06DE5A88"/>
    <w:rsid w:val="07EF1647"/>
    <w:rsid w:val="08BF2BA7"/>
    <w:rsid w:val="098661C4"/>
    <w:rsid w:val="0CAC6443"/>
    <w:rsid w:val="0D281FD1"/>
    <w:rsid w:val="0F261B18"/>
    <w:rsid w:val="0F6F3564"/>
    <w:rsid w:val="10620BDA"/>
    <w:rsid w:val="11B130BF"/>
    <w:rsid w:val="121104A0"/>
    <w:rsid w:val="12E061AA"/>
    <w:rsid w:val="12E97A1F"/>
    <w:rsid w:val="13D53843"/>
    <w:rsid w:val="14F928AC"/>
    <w:rsid w:val="15C302BA"/>
    <w:rsid w:val="15E54748"/>
    <w:rsid w:val="17594C06"/>
    <w:rsid w:val="176D3744"/>
    <w:rsid w:val="1C2C5DC2"/>
    <w:rsid w:val="1C365564"/>
    <w:rsid w:val="1CAB7824"/>
    <w:rsid w:val="1D687754"/>
    <w:rsid w:val="1D7D6C52"/>
    <w:rsid w:val="1E412069"/>
    <w:rsid w:val="21157C53"/>
    <w:rsid w:val="228379A7"/>
    <w:rsid w:val="22AA476F"/>
    <w:rsid w:val="249579CB"/>
    <w:rsid w:val="26810499"/>
    <w:rsid w:val="27FE0EA9"/>
    <w:rsid w:val="28291AEB"/>
    <w:rsid w:val="29E036E1"/>
    <w:rsid w:val="2AA3741D"/>
    <w:rsid w:val="30F02C36"/>
    <w:rsid w:val="31BE63B2"/>
    <w:rsid w:val="325459E4"/>
    <w:rsid w:val="33477E1C"/>
    <w:rsid w:val="34D21FFC"/>
    <w:rsid w:val="354A69CC"/>
    <w:rsid w:val="35F6147A"/>
    <w:rsid w:val="36A223C2"/>
    <w:rsid w:val="374303B6"/>
    <w:rsid w:val="38B52922"/>
    <w:rsid w:val="39665668"/>
    <w:rsid w:val="3AC770D8"/>
    <w:rsid w:val="3EC6686F"/>
    <w:rsid w:val="405C098D"/>
    <w:rsid w:val="42F07220"/>
    <w:rsid w:val="4326436E"/>
    <w:rsid w:val="447C1855"/>
    <w:rsid w:val="48503B17"/>
    <w:rsid w:val="4D3F744D"/>
    <w:rsid w:val="4D57612C"/>
    <w:rsid w:val="4D8F534D"/>
    <w:rsid w:val="4D9C733A"/>
    <w:rsid w:val="4DF92608"/>
    <w:rsid w:val="53832627"/>
    <w:rsid w:val="547C742C"/>
    <w:rsid w:val="54FA631E"/>
    <w:rsid w:val="55494E78"/>
    <w:rsid w:val="554F715E"/>
    <w:rsid w:val="57051C13"/>
    <w:rsid w:val="57314A88"/>
    <w:rsid w:val="57547F7F"/>
    <w:rsid w:val="58575DF3"/>
    <w:rsid w:val="59861651"/>
    <w:rsid w:val="5A1D356D"/>
    <w:rsid w:val="5BAE1DE8"/>
    <w:rsid w:val="5EC119C8"/>
    <w:rsid w:val="5F0E2817"/>
    <w:rsid w:val="60E910B1"/>
    <w:rsid w:val="61C727E8"/>
    <w:rsid w:val="64161A4D"/>
    <w:rsid w:val="66C120DD"/>
    <w:rsid w:val="676042AF"/>
    <w:rsid w:val="690A543A"/>
    <w:rsid w:val="6920027C"/>
    <w:rsid w:val="6933263D"/>
    <w:rsid w:val="69985980"/>
    <w:rsid w:val="6C153C53"/>
    <w:rsid w:val="71D718FC"/>
    <w:rsid w:val="720A1C58"/>
    <w:rsid w:val="76A32A99"/>
    <w:rsid w:val="7AFA1B6B"/>
    <w:rsid w:val="7BB9425A"/>
    <w:rsid w:val="7F12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6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15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1561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31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508A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31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508A"/>
    <w:rPr>
      <w:rFonts w:ascii="Calibri" w:hAnsi="Calibri" w:cs="Calibri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931561"/>
    <w:rPr>
      <w:rFonts w:ascii="微软雅黑" w:eastAsia="微软雅黑" w:hAnsi="微软雅黑" w:cs="微软雅黑"/>
      <w:color w:val="800080"/>
      <w:u w:val="none"/>
    </w:rPr>
  </w:style>
  <w:style w:type="character" w:styleId="Hyperlink">
    <w:name w:val="Hyperlink"/>
    <w:basedOn w:val="DefaultParagraphFont"/>
    <w:uiPriority w:val="99"/>
    <w:rsid w:val="00931561"/>
    <w:rPr>
      <w:rFonts w:ascii="微软雅黑" w:eastAsia="微软雅黑" w:hAnsi="微软雅黑" w:cs="微软雅黑"/>
      <w:color w:val="0000FF"/>
      <w:u w:val="none"/>
    </w:rPr>
  </w:style>
  <w:style w:type="table" w:styleId="TableGrid">
    <w:name w:val="Table Grid"/>
    <w:basedOn w:val="TableNormal"/>
    <w:uiPriority w:val="99"/>
    <w:rsid w:val="0093156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er">
    <w:name w:val="counter"/>
    <w:basedOn w:val="DefaultParagraphFont"/>
    <w:uiPriority w:val="99"/>
    <w:rsid w:val="00931561"/>
    <w:rPr>
      <w:rFonts w:cs="Times New Roman"/>
    </w:rPr>
  </w:style>
  <w:style w:type="character" w:customStyle="1" w:styleId="counter1">
    <w:name w:val="counter1"/>
    <w:basedOn w:val="DefaultParagraphFont"/>
    <w:uiPriority w:val="99"/>
    <w:rsid w:val="00931561"/>
    <w:rPr>
      <w:rFonts w:cs="Times New Roman"/>
      <w:b/>
      <w:bCs/>
      <w:color w:val="auto"/>
      <w:sz w:val="21"/>
      <w:szCs w:val="21"/>
      <w:bdr w:val="single" w:sz="6" w:space="0" w:color="auto"/>
      <w:shd w:val="clear" w:color="auto" w:fill="auto"/>
    </w:rPr>
  </w:style>
  <w:style w:type="character" w:customStyle="1" w:styleId="hover27">
    <w:name w:val="hover27"/>
    <w:basedOn w:val="DefaultParagraphFont"/>
    <w:uiPriority w:val="99"/>
    <w:rsid w:val="00931561"/>
    <w:rPr>
      <w:rFonts w:cs="Times New Roman"/>
      <w:color w:val="auto"/>
    </w:rPr>
  </w:style>
  <w:style w:type="character" w:customStyle="1" w:styleId="dcolor1">
    <w:name w:val="d_color1"/>
    <w:basedOn w:val="DefaultParagraphFont"/>
    <w:uiPriority w:val="99"/>
    <w:rsid w:val="00931561"/>
    <w:rPr>
      <w:rFonts w:cs="Times New Roman"/>
      <w:color w:val="auto"/>
    </w:rPr>
  </w:style>
  <w:style w:type="character" w:customStyle="1" w:styleId="comm-info7">
    <w:name w:val="comm-info7"/>
    <w:basedOn w:val="DefaultParagraphFont"/>
    <w:uiPriority w:val="99"/>
    <w:rsid w:val="00931561"/>
    <w:rPr>
      <w:rFonts w:cs="Times New Roman"/>
    </w:rPr>
  </w:style>
  <w:style w:type="character" w:customStyle="1" w:styleId="warning">
    <w:name w:val="warning"/>
    <w:basedOn w:val="DefaultParagraphFont"/>
    <w:uiPriority w:val="99"/>
    <w:rsid w:val="00931561"/>
    <w:rPr>
      <w:rFonts w:cs="Times New Roman"/>
      <w:color w:val="auto"/>
    </w:rPr>
  </w:style>
  <w:style w:type="character" w:customStyle="1" w:styleId="exceeded">
    <w:name w:val="exceeded"/>
    <w:basedOn w:val="DefaultParagraphFont"/>
    <w:uiPriority w:val="99"/>
    <w:rsid w:val="00931561"/>
    <w:rPr>
      <w:rFonts w:cs="Times New Roman"/>
      <w:color w:val="FF0000"/>
    </w:rPr>
  </w:style>
  <w:style w:type="character" w:customStyle="1" w:styleId="shenhr">
    <w:name w:val="shenhr"/>
    <w:basedOn w:val="DefaultParagraphFont"/>
    <w:uiPriority w:val="99"/>
    <w:rsid w:val="00931561"/>
    <w:rPr>
      <w:rFonts w:cs="Times New Roman"/>
    </w:rPr>
  </w:style>
  <w:style w:type="character" w:customStyle="1" w:styleId="nulltext">
    <w:name w:val="null_text"/>
    <w:basedOn w:val="DefaultParagraphFont"/>
    <w:uiPriority w:val="99"/>
    <w:rsid w:val="00931561"/>
    <w:rPr>
      <w:rFonts w:cs="Times New Roman"/>
      <w:color w:val="auto"/>
    </w:rPr>
  </w:style>
  <w:style w:type="character" w:customStyle="1" w:styleId="idcodeerror">
    <w:name w:val="idcode_error"/>
    <w:basedOn w:val="DefaultParagraphFont"/>
    <w:uiPriority w:val="99"/>
    <w:rsid w:val="00931561"/>
    <w:rPr>
      <w:rFonts w:ascii="微软雅黑" w:eastAsia="微软雅黑" w:hAnsi="微软雅黑" w:cs="微软雅黑"/>
      <w:color w:val="FF0000"/>
      <w:sz w:val="33"/>
      <w:szCs w:val="33"/>
    </w:rPr>
  </w:style>
  <w:style w:type="character" w:customStyle="1" w:styleId="idcodeerrormsg">
    <w:name w:val="idcode_errormsg"/>
    <w:basedOn w:val="DefaultParagraphFont"/>
    <w:uiPriority w:val="99"/>
    <w:rsid w:val="00931561"/>
    <w:rPr>
      <w:rFonts w:ascii="微软雅黑" w:eastAsia="微软雅黑" w:hAnsi="微软雅黑" w:cs="微软雅黑"/>
      <w:vanish/>
      <w:color w:val="FF0000"/>
      <w:sz w:val="24"/>
      <w:szCs w:val="24"/>
    </w:rPr>
  </w:style>
  <w:style w:type="character" w:customStyle="1" w:styleId="jqtransformcheckboxwrapper">
    <w:name w:val="jqtransformcheckboxwrapper"/>
    <w:basedOn w:val="DefaultParagraphFont"/>
    <w:uiPriority w:val="99"/>
    <w:rsid w:val="009315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1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1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190</Words>
  <Characters>1083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安子</dc:creator>
  <cp:keywords/>
  <dc:description/>
  <cp:lastModifiedBy>chuangye</cp:lastModifiedBy>
  <cp:revision>149</cp:revision>
  <cp:lastPrinted>2018-01-23T08:05:00Z</cp:lastPrinted>
  <dcterms:created xsi:type="dcterms:W3CDTF">2018-01-23T02:42:00Z</dcterms:created>
  <dcterms:modified xsi:type="dcterms:W3CDTF">2019-01-22T02:21:00Z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